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1134"/>
        <w:gridCol w:w="93"/>
        <w:gridCol w:w="1466"/>
        <w:gridCol w:w="2307"/>
        <w:gridCol w:w="812"/>
        <w:gridCol w:w="4253"/>
      </w:tblGrid>
      <w:tr w:rsidR="00FF222F" w:rsidRPr="00CD6034" w:rsidTr="00FF222F">
        <w:trPr>
          <w:gridAfter w:val="2"/>
          <w:wAfter w:w="5065" w:type="dxa"/>
          <w:trHeight w:val="1277"/>
          <w:jc w:val="center"/>
        </w:trPr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22F" w:rsidRPr="001532EB" w:rsidRDefault="00FF222F" w:rsidP="00D469FC">
            <w:pPr>
              <w:rPr>
                <w:b/>
                <w:sz w:val="32"/>
                <w:szCs w:val="32"/>
              </w:rPr>
            </w:pPr>
            <w:r w:rsidRPr="001532EB">
              <w:rPr>
                <w:b/>
                <w:sz w:val="32"/>
                <w:szCs w:val="32"/>
              </w:rPr>
              <w:t xml:space="preserve">ISCRIZIONE PER LA SEDE DI </w:t>
            </w:r>
          </w:p>
          <w:p w:rsidR="00FF222F" w:rsidRPr="00CD6034" w:rsidRDefault="00FF222F" w:rsidP="00D469FC">
            <w:pPr>
              <w:rPr>
                <w:b/>
                <w:sz w:val="28"/>
                <w:szCs w:val="28"/>
              </w:rPr>
            </w:pPr>
          </w:p>
          <w:p w:rsidR="00FF222F" w:rsidRPr="00CD6034" w:rsidRDefault="00FF222F" w:rsidP="00D469FC">
            <w:pPr>
              <w:rPr>
                <w:b/>
                <w:sz w:val="28"/>
                <w:szCs w:val="28"/>
              </w:rPr>
            </w:pPr>
            <w:r w:rsidRPr="00CD6034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F6D5C7" wp14:editId="6A742D5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22225</wp:posOffset>
                      </wp:positionV>
                      <wp:extent cx="160020" cy="144780"/>
                      <wp:effectExtent l="0" t="0" r="17780" b="7620"/>
                      <wp:wrapNone/>
                      <wp:docPr id="413107079" name="Rettangolo 413107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CA324" id="Rettangolo 413107079" o:spid="_x0000_s1026" style="position:absolute;margin-left:-1.3pt;margin-top:1.75pt;width:12.6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" filled="f" strokecolor="#4472c4 [3204]" strokeweight=".5pt"/>
                  </w:pict>
                </mc:Fallback>
              </mc:AlternateContent>
            </w:r>
            <w:r w:rsidRPr="00CD6034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087529" wp14:editId="47835600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9525</wp:posOffset>
                      </wp:positionV>
                      <wp:extent cx="160020" cy="144780"/>
                      <wp:effectExtent l="0" t="0" r="17780" b="762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91F21" id="Rettangolo 4" o:spid="_x0000_s1026" style="position:absolute;margin-left:135.05pt;margin-top:.75pt;width:12.6pt;height:1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" filled="f" strokecolor="#4472c4 [3204]" strokeweight=".5pt"/>
                  </w:pict>
                </mc:Fallback>
              </mc:AlternateContent>
            </w:r>
            <w:r w:rsidRPr="00CD6034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SANTARCANGELO           RIMINI</w:t>
            </w:r>
            <w:r w:rsidRPr="00CD603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22F" w:rsidRPr="00CD6034" w:rsidRDefault="00FF222F" w:rsidP="00D469FC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</w:tr>
      <w:tr w:rsidR="00FF222F" w:rsidRPr="00D833C5" w:rsidTr="00FF222F">
        <w:tblPrEx>
          <w:jc w:val="left"/>
        </w:tblPrEx>
        <w:tc>
          <w:tcPr>
            <w:tcW w:w="4219" w:type="dxa"/>
          </w:tcPr>
          <w:p w:rsidR="00FF222F" w:rsidRPr="00D833C5" w:rsidRDefault="00FF222F" w:rsidP="00D469FC">
            <w:pPr>
              <w:rPr>
                <w:rFonts w:ascii="Calibri" w:hAnsi="Calibri"/>
                <w:b/>
              </w:rPr>
            </w:pPr>
            <w:r w:rsidRPr="00D833C5">
              <w:rPr>
                <w:rFonts w:ascii="Calibri" w:hAnsi="Calibri"/>
                <w:b/>
              </w:rPr>
              <w:t>Nome e cognome</w:t>
            </w:r>
          </w:p>
        </w:tc>
        <w:tc>
          <w:tcPr>
            <w:tcW w:w="709" w:type="dxa"/>
          </w:tcPr>
          <w:p w:rsidR="00FF222F" w:rsidRPr="00D833C5" w:rsidRDefault="00FF222F" w:rsidP="00D469FC">
            <w:pPr>
              <w:rPr>
                <w:rFonts w:ascii="Calibri" w:hAnsi="Calibri"/>
                <w:b/>
              </w:rPr>
            </w:pPr>
            <w:r w:rsidRPr="00D833C5">
              <w:rPr>
                <w:rFonts w:ascii="Calibri" w:hAnsi="Calibri"/>
                <w:b/>
              </w:rPr>
              <w:t>Età</w:t>
            </w:r>
          </w:p>
        </w:tc>
        <w:tc>
          <w:tcPr>
            <w:tcW w:w="1134" w:type="dxa"/>
          </w:tcPr>
          <w:p w:rsidR="00FF222F" w:rsidRDefault="00FF222F" w:rsidP="00D469F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Classe </w:t>
            </w:r>
          </w:p>
          <w:p w:rsidR="00FF222F" w:rsidRPr="00D833C5" w:rsidRDefault="00FF222F" w:rsidP="00D469F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2023/24</w:t>
            </w:r>
          </w:p>
        </w:tc>
        <w:tc>
          <w:tcPr>
            <w:tcW w:w="1559" w:type="dxa"/>
            <w:gridSpan w:val="2"/>
          </w:tcPr>
          <w:p w:rsidR="00FF222F" w:rsidRPr="00D833C5" w:rsidRDefault="00FF222F" w:rsidP="00D469FC">
            <w:pPr>
              <w:rPr>
                <w:rFonts w:ascii="Calibri" w:hAnsi="Calibri"/>
                <w:b/>
                <w:u w:val="single"/>
              </w:rPr>
            </w:pPr>
            <w:r w:rsidRPr="00D833C5">
              <w:rPr>
                <w:rFonts w:ascii="Calibri" w:hAnsi="Calibri"/>
                <w:b/>
              </w:rPr>
              <w:t>Pomeriggio</w:t>
            </w:r>
            <w:r>
              <w:rPr>
                <w:rFonts w:ascii="Calibri" w:hAnsi="Calibri"/>
                <w:b/>
              </w:rPr>
              <w:t xml:space="preserve"> </w:t>
            </w:r>
            <w:r w:rsidRPr="00D833C5">
              <w:rPr>
                <w:rFonts w:ascii="Calibri" w:hAnsi="Calibri"/>
              </w:rPr>
              <w:t>(Si/No)</w:t>
            </w:r>
          </w:p>
        </w:tc>
        <w:tc>
          <w:tcPr>
            <w:tcW w:w="3119" w:type="dxa"/>
            <w:gridSpan w:val="2"/>
          </w:tcPr>
          <w:p w:rsidR="00FF222F" w:rsidRPr="00E60E8C" w:rsidRDefault="00FF222F" w:rsidP="00D469FC">
            <w:pPr>
              <w:rPr>
                <w:rFonts w:ascii="Calibri" w:hAnsi="Calibri"/>
                <w:b/>
              </w:rPr>
            </w:pPr>
            <w:r w:rsidRPr="00E60E8C">
              <w:rPr>
                <w:rFonts w:ascii="Calibri" w:hAnsi="Calibri"/>
                <w:b/>
              </w:rPr>
              <w:t>Eventuale amico</w:t>
            </w:r>
            <w:r>
              <w:rPr>
                <w:rFonts w:ascii="Calibri" w:hAnsi="Calibri"/>
                <w:b/>
              </w:rPr>
              <w:t>/a</w:t>
            </w:r>
            <w:r w:rsidRPr="00E60E8C">
              <w:rPr>
                <w:rFonts w:ascii="Calibri" w:hAnsi="Calibri"/>
                <w:b/>
              </w:rPr>
              <w:t xml:space="preserve"> con cui vorrebbe essere inserito nel gruppo</w:t>
            </w:r>
          </w:p>
        </w:tc>
        <w:tc>
          <w:tcPr>
            <w:tcW w:w="4253" w:type="dxa"/>
          </w:tcPr>
          <w:p w:rsidR="00FF222F" w:rsidRPr="00D833C5" w:rsidRDefault="00FF222F" w:rsidP="00D469F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event</w:t>
            </w:r>
            <w:r w:rsidRPr="00D833C5">
              <w:rPr>
                <w:rFonts w:ascii="Calibri" w:hAnsi="Calibri"/>
                <w:b/>
              </w:rPr>
              <w:t>uali allergie /Note</w:t>
            </w:r>
          </w:p>
        </w:tc>
      </w:tr>
      <w:tr w:rsidR="00FF222F" w:rsidRPr="00D833C5" w:rsidTr="00FF222F">
        <w:tblPrEx>
          <w:jc w:val="left"/>
        </w:tblPrEx>
        <w:tc>
          <w:tcPr>
            <w:tcW w:w="4219" w:type="dxa"/>
          </w:tcPr>
          <w:p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709" w:type="dxa"/>
          </w:tcPr>
          <w:p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gridSpan w:val="2"/>
          </w:tcPr>
          <w:p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3119" w:type="dxa"/>
            <w:gridSpan w:val="2"/>
          </w:tcPr>
          <w:p w:rsidR="00FF222F" w:rsidRPr="00E60E8C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:rsidR="00FF222F" w:rsidRDefault="00FF222F" w:rsidP="00D469FC">
            <w:pPr>
              <w:rPr>
                <w:rFonts w:ascii="Calibri" w:hAnsi="Calibri"/>
              </w:rPr>
            </w:pPr>
          </w:p>
          <w:p w:rsidR="00FF222F" w:rsidRDefault="00FF222F" w:rsidP="00D469FC">
            <w:pPr>
              <w:rPr>
                <w:rFonts w:ascii="Calibri" w:hAnsi="Calibri"/>
              </w:rPr>
            </w:pPr>
          </w:p>
          <w:p w:rsidR="00FF222F" w:rsidRPr="00D833C5" w:rsidRDefault="00FF222F" w:rsidP="00D469FC">
            <w:pPr>
              <w:rPr>
                <w:rFonts w:ascii="Calibri" w:hAnsi="Calibri"/>
              </w:rPr>
            </w:pPr>
          </w:p>
        </w:tc>
      </w:tr>
      <w:tr w:rsidR="00FF222F" w:rsidRPr="00D833C5" w:rsidTr="00FF222F">
        <w:tblPrEx>
          <w:jc w:val="left"/>
        </w:tblPrEx>
        <w:tc>
          <w:tcPr>
            <w:tcW w:w="4219" w:type="dxa"/>
          </w:tcPr>
          <w:p w:rsidR="00FF222F" w:rsidRDefault="00FF222F" w:rsidP="00D469FC">
            <w:pPr>
              <w:rPr>
                <w:rFonts w:ascii="Calibri" w:hAnsi="Calibri"/>
              </w:rPr>
            </w:pPr>
          </w:p>
          <w:p w:rsidR="00FF222F" w:rsidRDefault="00FF222F" w:rsidP="00D469FC">
            <w:pPr>
              <w:rPr>
                <w:rFonts w:ascii="Calibri" w:hAnsi="Calibri"/>
              </w:rPr>
            </w:pPr>
          </w:p>
          <w:p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709" w:type="dxa"/>
          </w:tcPr>
          <w:p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gridSpan w:val="2"/>
          </w:tcPr>
          <w:p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3119" w:type="dxa"/>
            <w:gridSpan w:val="2"/>
          </w:tcPr>
          <w:p w:rsidR="00FF222F" w:rsidRPr="00D833C5" w:rsidRDefault="00FF222F" w:rsidP="00D469FC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:rsidR="00FF222F" w:rsidRDefault="00FF222F" w:rsidP="00D469FC">
            <w:pPr>
              <w:rPr>
                <w:rFonts w:ascii="Calibri" w:hAnsi="Calibri"/>
              </w:rPr>
            </w:pPr>
          </w:p>
        </w:tc>
      </w:tr>
    </w:tbl>
    <w:p w:rsidR="00FF222F" w:rsidRDefault="00FF222F" w:rsidP="00FF222F">
      <w:pPr>
        <w:rPr>
          <w:rFonts w:ascii="Calibri" w:hAnsi="Calibri"/>
          <w:b/>
          <w:sz w:val="28"/>
          <w:szCs w:val="28"/>
        </w:rPr>
      </w:pPr>
    </w:p>
    <w:p w:rsidR="00FF222F" w:rsidRPr="001532EB" w:rsidRDefault="00FF222F" w:rsidP="00FF222F">
      <w:pPr>
        <w:rPr>
          <w:rFonts w:ascii="Calibri" w:hAnsi="Calibri"/>
          <w:b/>
          <w:sz w:val="32"/>
          <w:szCs w:val="32"/>
        </w:rPr>
      </w:pPr>
      <w:r w:rsidRPr="001532EB">
        <w:rPr>
          <w:rFonts w:ascii="Calibri" w:hAnsi="Calibri"/>
          <w:b/>
          <w:sz w:val="32"/>
          <w:szCs w:val="32"/>
        </w:rPr>
        <w:t>PERIODI RICHIESTI:</w:t>
      </w:r>
      <w:r>
        <w:rPr>
          <w:rFonts w:ascii="Calibri" w:hAnsi="Calibri"/>
          <w:b/>
          <w:sz w:val="32"/>
          <w:szCs w:val="32"/>
        </w:rPr>
        <w:t xml:space="preserve">   </w:t>
      </w:r>
    </w:p>
    <w:p w:rsidR="00FF222F" w:rsidRPr="001532EB" w:rsidRDefault="00FF222F" w:rsidP="00FF222F">
      <w:pPr>
        <w:rPr>
          <w:rFonts w:ascii="Calibri" w:hAnsi="Calibri"/>
          <w:b/>
          <w:sz w:val="28"/>
          <w:szCs w:val="28"/>
        </w:rPr>
      </w:pPr>
    </w:p>
    <w:p w:rsidR="00FF222F" w:rsidRDefault="00FF222F" w:rsidP="00FF222F">
      <w:pPr>
        <w:rPr>
          <w:rFonts w:ascii="Calibri" w:hAnsi="Calibri"/>
          <w:b/>
          <w:sz w:val="28"/>
          <w:szCs w:val="28"/>
        </w:rPr>
      </w:pPr>
      <w:r w:rsidRPr="0071600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24E9E" wp14:editId="4BBEF5E3">
                <wp:simplePos x="0" y="0"/>
                <wp:positionH relativeFrom="column">
                  <wp:posOffset>3771900</wp:posOffset>
                </wp:positionH>
                <wp:positionV relativeFrom="paragraph">
                  <wp:posOffset>26035</wp:posOffset>
                </wp:positionV>
                <wp:extent cx="160020" cy="144780"/>
                <wp:effectExtent l="57150" t="19050" r="68580" b="1028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85636" id="Rettangolo 8" o:spid="_x0000_s1026" style="position:absolute;margin-left:297pt;margin-top:2.05pt;width:12.6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" filled="f" strokecolor="#4472c4 [3204]" strokeweight=".5pt"/>
            </w:pict>
          </mc:Fallback>
        </mc:AlternateContent>
      </w:r>
      <w:r w:rsidRPr="0071600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EBF448" wp14:editId="320760CC">
                <wp:simplePos x="0" y="0"/>
                <wp:positionH relativeFrom="column">
                  <wp:posOffset>2404110</wp:posOffset>
                </wp:positionH>
                <wp:positionV relativeFrom="paragraph">
                  <wp:posOffset>26670</wp:posOffset>
                </wp:positionV>
                <wp:extent cx="160020" cy="144780"/>
                <wp:effectExtent l="57150" t="19050" r="68580" b="10287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4C346" id="Rettangolo 9" o:spid="_x0000_s1026" style="position:absolute;margin-left:189.3pt;margin-top:2.1pt;width:12.6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" filled="f" strokecolor="#4472c4 [3204]" strokeweight=".5pt"/>
            </w:pict>
          </mc:Fallback>
        </mc:AlternateContent>
      </w:r>
      <w:r w:rsidRPr="0071600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94880" wp14:editId="44FF40E6">
                <wp:simplePos x="0" y="0"/>
                <wp:positionH relativeFrom="column">
                  <wp:posOffset>1082040</wp:posOffset>
                </wp:positionH>
                <wp:positionV relativeFrom="paragraph">
                  <wp:posOffset>26035</wp:posOffset>
                </wp:positionV>
                <wp:extent cx="160020" cy="144780"/>
                <wp:effectExtent l="57150" t="19050" r="68580" b="1028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4DCD" id="Rettangolo 7" o:spid="_x0000_s1026" style="position:absolute;margin-left:85.2pt;margin-top:2.05pt;width:12.6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" filled="f" strokecolor="#4472c4 [3204]" strokeweight=".5pt"/>
            </w:pict>
          </mc:Fallback>
        </mc:AlternateContent>
      </w:r>
      <w:r w:rsidRPr="00716001">
        <w:rPr>
          <w:rFonts w:ascii="Calibri" w:hAnsi="Calibri"/>
          <w:b/>
          <w:sz w:val="28"/>
          <w:szCs w:val="28"/>
        </w:rPr>
        <w:t>MENSILI:</w:t>
      </w:r>
      <w:r w:rsidRPr="001532EB">
        <w:rPr>
          <w:rFonts w:ascii="Calibri" w:hAnsi="Calibri"/>
          <w:sz w:val="28"/>
          <w:szCs w:val="28"/>
        </w:rPr>
        <w:t xml:space="preserve"> </w:t>
      </w:r>
      <w:r w:rsidRPr="001532EB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ab/>
      </w:r>
      <w:r w:rsidRPr="001532EB">
        <w:rPr>
          <w:rFonts w:ascii="Calibri" w:hAnsi="Calibri"/>
          <w:sz w:val="28"/>
          <w:szCs w:val="28"/>
        </w:rPr>
        <w:t>GIUGNO</w:t>
      </w:r>
      <w:r w:rsidRPr="001532EB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1532EB">
        <w:rPr>
          <w:rFonts w:ascii="Calibri" w:hAnsi="Calibri"/>
          <w:sz w:val="28"/>
          <w:szCs w:val="28"/>
        </w:rPr>
        <w:t>LUGLIO</w:t>
      </w:r>
      <w:r w:rsidRPr="001532EB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1532EB">
        <w:rPr>
          <w:rFonts w:ascii="Calibri" w:hAnsi="Calibri"/>
          <w:sz w:val="28"/>
          <w:szCs w:val="28"/>
        </w:rPr>
        <w:t>AGOSTO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:rsidR="00FF222F" w:rsidRDefault="00FF222F" w:rsidP="00FF222F">
      <w:pPr>
        <w:rPr>
          <w:rFonts w:ascii="Calibri" w:hAnsi="Calibri"/>
          <w:b/>
          <w:sz w:val="28"/>
          <w:szCs w:val="28"/>
        </w:rPr>
      </w:pPr>
    </w:p>
    <w:p w:rsidR="00FF222F" w:rsidRPr="00716001" w:rsidRDefault="00FF222F" w:rsidP="00FF222F">
      <w:pPr>
        <w:rPr>
          <w:rFonts w:ascii="Calibri" w:hAnsi="Calibri"/>
          <w:b/>
          <w:sz w:val="28"/>
          <w:szCs w:val="28"/>
        </w:rPr>
      </w:pPr>
      <w:r w:rsidRPr="00716001">
        <w:rPr>
          <w:rFonts w:ascii="Calibri" w:hAnsi="Calibri"/>
          <w:b/>
          <w:sz w:val="28"/>
          <w:szCs w:val="28"/>
        </w:rPr>
        <w:t>SETTIMANALI:</w:t>
      </w:r>
    </w:p>
    <w:p w:rsidR="00FF222F" w:rsidRDefault="00FF222F" w:rsidP="00FF222F">
      <w:pPr>
        <w:rPr>
          <w:rFonts w:ascii="Calibri" w:hAnsi="Calibri"/>
          <w:sz w:val="28"/>
          <w:szCs w:val="28"/>
        </w:rPr>
      </w:pP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698EB3" wp14:editId="5F942604">
                <wp:simplePos x="0" y="0"/>
                <wp:positionH relativeFrom="column">
                  <wp:posOffset>4674870</wp:posOffset>
                </wp:positionH>
                <wp:positionV relativeFrom="paragraph">
                  <wp:posOffset>20320</wp:posOffset>
                </wp:positionV>
                <wp:extent cx="160020" cy="144780"/>
                <wp:effectExtent l="57150" t="19050" r="68580" b="10287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020AB" id="Rettangolo 12" o:spid="_x0000_s1026" style="position:absolute;margin-left:368.1pt;margin-top:1.6pt;width:12.6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&#13;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3621C" wp14:editId="3857B346">
                <wp:simplePos x="0" y="0"/>
                <wp:positionH relativeFrom="column">
                  <wp:posOffset>2846070</wp:posOffset>
                </wp:positionH>
                <wp:positionV relativeFrom="paragraph">
                  <wp:posOffset>20320</wp:posOffset>
                </wp:positionV>
                <wp:extent cx="160020" cy="144780"/>
                <wp:effectExtent l="57150" t="19050" r="68580" b="10287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6D5B4" id="Rettangolo 11" o:spid="_x0000_s1026" style="position:absolute;margin-left:224.1pt;margin-top:1.6pt;width:12.6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&#13;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55BE0" wp14:editId="722252E0">
                <wp:simplePos x="0" y="0"/>
                <wp:positionH relativeFrom="column">
                  <wp:posOffset>1043940</wp:posOffset>
                </wp:positionH>
                <wp:positionV relativeFrom="paragraph">
                  <wp:posOffset>26670</wp:posOffset>
                </wp:positionV>
                <wp:extent cx="160020" cy="144780"/>
                <wp:effectExtent l="57150" t="19050" r="68580" b="10287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FA474" id="Rettangolo 10" o:spid="_x0000_s1026" style="position:absolute;margin-left:82.2pt;margin-top:2.1pt;width:12.6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" filled="f" strokecolor="#4472c4 [3204]" strokeweight=".5pt"/>
            </w:pict>
          </mc:Fallback>
        </mc:AlternateContent>
      </w:r>
      <w:r>
        <w:rPr>
          <w:rFonts w:ascii="Calibri" w:hAnsi="Calibri"/>
          <w:sz w:val="28"/>
          <w:szCs w:val="28"/>
        </w:rPr>
        <w:t>GIUGNO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10-14 giugno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17-21 giugno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24-28 giugno </w:t>
      </w:r>
    </w:p>
    <w:p w:rsidR="00FF222F" w:rsidRDefault="00FF222F" w:rsidP="00FF222F">
      <w:pPr>
        <w:rPr>
          <w:rFonts w:ascii="Calibri" w:hAnsi="Calibri"/>
          <w:sz w:val="28"/>
          <w:szCs w:val="28"/>
        </w:rPr>
      </w:pP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2458D" wp14:editId="02C2F48A">
                <wp:simplePos x="0" y="0"/>
                <wp:positionH relativeFrom="column">
                  <wp:posOffset>4688027</wp:posOffset>
                </wp:positionH>
                <wp:positionV relativeFrom="paragraph">
                  <wp:posOffset>38329</wp:posOffset>
                </wp:positionV>
                <wp:extent cx="160020" cy="144780"/>
                <wp:effectExtent l="57150" t="19050" r="68580" b="10287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C7410" id="Rettangolo 15" o:spid="_x0000_s1026" style="position:absolute;margin-left:369.15pt;margin-top:3pt;width:12.6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&#13;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2BFC19" wp14:editId="0E72F3C6">
                <wp:simplePos x="0" y="0"/>
                <wp:positionH relativeFrom="column">
                  <wp:posOffset>7433945</wp:posOffset>
                </wp:positionH>
                <wp:positionV relativeFrom="paragraph">
                  <wp:posOffset>24258</wp:posOffset>
                </wp:positionV>
                <wp:extent cx="160020" cy="144780"/>
                <wp:effectExtent l="57150" t="19050" r="68580" b="10287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C8156" id="Rettangolo 21" o:spid="_x0000_s1026" style="position:absolute;margin-left:585.35pt;margin-top:1.9pt;width:12.6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&#13;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FEAF3C" wp14:editId="47958A38">
                <wp:simplePos x="0" y="0"/>
                <wp:positionH relativeFrom="column">
                  <wp:posOffset>6082212</wp:posOffset>
                </wp:positionH>
                <wp:positionV relativeFrom="paragraph">
                  <wp:posOffset>24130</wp:posOffset>
                </wp:positionV>
                <wp:extent cx="160020" cy="144780"/>
                <wp:effectExtent l="57150" t="19050" r="68580" b="10287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6708A" id="Rettangolo 16" o:spid="_x0000_s1026" style="position:absolute;margin-left:478.9pt;margin-top:1.9pt;width:12.6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&#13;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45A56" wp14:editId="296A86D6">
                <wp:simplePos x="0" y="0"/>
                <wp:positionH relativeFrom="column">
                  <wp:posOffset>2853690</wp:posOffset>
                </wp:positionH>
                <wp:positionV relativeFrom="paragraph">
                  <wp:posOffset>31750</wp:posOffset>
                </wp:positionV>
                <wp:extent cx="160020" cy="144780"/>
                <wp:effectExtent l="57150" t="19050" r="68580" b="10287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61037" id="Rettangolo 14" o:spid="_x0000_s1026" style="position:absolute;margin-left:224.7pt;margin-top:2.5pt;width:12.6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&#13;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3814D" wp14:editId="454464B4">
                <wp:simplePos x="0" y="0"/>
                <wp:positionH relativeFrom="column">
                  <wp:posOffset>1051560</wp:posOffset>
                </wp:positionH>
                <wp:positionV relativeFrom="paragraph">
                  <wp:posOffset>26035</wp:posOffset>
                </wp:positionV>
                <wp:extent cx="160020" cy="144780"/>
                <wp:effectExtent l="57150" t="19050" r="68580" b="10287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6EEAF" id="Rettangolo 13" o:spid="_x0000_s1026" style="position:absolute;margin-left:82.8pt;margin-top:2.05pt;width:12.6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" filled="f" strokecolor="#4472c4 [3204]" strokeweight=".5pt"/>
            </w:pict>
          </mc:Fallback>
        </mc:AlternateContent>
      </w:r>
      <w:r>
        <w:rPr>
          <w:rFonts w:ascii="Calibri" w:hAnsi="Calibri"/>
          <w:sz w:val="28"/>
          <w:szCs w:val="28"/>
        </w:rPr>
        <w:t>LUGLIO</w:t>
      </w:r>
      <w:r>
        <w:rPr>
          <w:rFonts w:ascii="Calibri" w:hAnsi="Calibri"/>
          <w:sz w:val="28"/>
          <w:szCs w:val="28"/>
        </w:rPr>
        <w:tab/>
        <w:t xml:space="preserve">    </w:t>
      </w:r>
      <w:r>
        <w:rPr>
          <w:rFonts w:ascii="Calibri" w:hAnsi="Calibri"/>
          <w:sz w:val="28"/>
          <w:szCs w:val="28"/>
        </w:rPr>
        <w:tab/>
        <w:t>1-5 luglio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8-12 luglio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15-19 luglio</w:t>
      </w:r>
      <w:r>
        <w:rPr>
          <w:rFonts w:ascii="Calibri" w:hAnsi="Calibri"/>
          <w:sz w:val="28"/>
          <w:szCs w:val="28"/>
        </w:rPr>
        <w:tab/>
        <w:t xml:space="preserve">             22-26 luglio            29 luglio-2 ago</w:t>
      </w:r>
    </w:p>
    <w:p w:rsidR="00FF222F" w:rsidRDefault="00FF222F" w:rsidP="00FF222F">
      <w:pPr>
        <w:rPr>
          <w:rFonts w:ascii="Calibri" w:hAnsi="Calibri"/>
          <w:sz w:val="28"/>
          <w:szCs w:val="28"/>
        </w:rPr>
      </w:pP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D81F49" wp14:editId="5D3521D0">
                <wp:simplePos x="0" y="0"/>
                <wp:positionH relativeFrom="column">
                  <wp:posOffset>6077553</wp:posOffset>
                </wp:positionH>
                <wp:positionV relativeFrom="paragraph">
                  <wp:posOffset>21362</wp:posOffset>
                </wp:positionV>
                <wp:extent cx="160020" cy="144780"/>
                <wp:effectExtent l="57150" t="19050" r="68580" b="10287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B6BF" id="Rettangolo 20" o:spid="_x0000_s1026" style="position:absolute;margin-left:478.55pt;margin-top:1.7pt;width:12.6pt;height:1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&#13;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F10C9" wp14:editId="0C13E243">
                <wp:simplePos x="0" y="0"/>
                <wp:positionH relativeFrom="column">
                  <wp:posOffset>4688484</wp:posOffset>
                </wp:positionH>
                <wp:positionV relativeFrom="paragraph">
                  <wp:posOffset>68173</wp:posOffset>
                </wp:positionV>
                <wp:extent cx="160020" cy="144780"/>
                <wp:effectExtent l="57150" t="19050" r="68580" b="10287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A0196" id="Rettangolo 19" o:spid="_x0000_s1026" style="position:absolute;margin-left:369.15pt;margin-top:5.35pt;width:12.6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&#13;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BE5C0" wp14:editId="1C09E68C">
                <wp:simplePos x="0" y="0"/>
                <wp:positionH relativeFrom="column">
                  <wp:posOffset>2853690</wp:posOffset>
                </wp:positionH>
                <wp:positionV relativeFrom="paragraph">
                  <wp:posOffset>43180</wp:posOffset>
                </wp:positionV>
                <wp:extent cx="160020" cy="144780"/>
                <wp:effectExtent l="57150" t="19050" r="68580" b="10287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43C3A" id="Rettangolo 18" o:spid="_x0000_s1026" style="position:absolute;margin-left:224.7pt;margin-top:3.4pt;width:12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" filled="f" strokecolor="#4472c4 [3204]" strokeweight=".5pt"/>
            </w:pict>
          </mc:Fallback>
        </mc:AlternateContent>
      </w: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E3CA3" wp14:editId="62C90065">
                <wp:simplePos x="0" y="0"/>
                <wp:positionH relativeFrom="column">
                  <wp:posOffset>1059180</wp:posOffset>
                </wp:positionH>
                <wp:positionV relativeFrom="paragraph">
                  <wp:posOffset>26035</wp:posOffset>
                </wp:positionV>
                <wp:extent cx="160020" cy="144780"/>
                <wp:effectExtent l="57150" t="19050" r="68580" b="10287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791CE" id="Rettangolo 17" o:spid="_x0000_s1026" style="position:absolute;margin-left:83.4pt;margin-top:2.05pt;width:12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" filled="f" strokecolor="#4472c4 [3204]" strokeweight=".5pt"/>
            </w:pict>
          </mc:Fallback>
        </mc:AlternateContent>
      </w:r>
      <w:r>
        <w:rPr>
          <w:rFonts w:ascii="Calibri" w:hAnsi="Calibri"/>
          <w:sz w:val="28"/>
          <w:szCs w:val="28"/>
        </w:rPr>
        <w:t>AGOSTO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5-9 agosto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           12-16 agosto            </w:t>
      </w:r>
      <w:r>
        <w:rPr>
          <w:rFonts w:ascii="Calibri" w:hAnsi="Calibri"/>
          <w:sz w:val="28"/>
          <w:szCs w:val="28"/>
        </w:rPr>
        <w:tab/>
        <w:t>19-23 agosto</w:t>
      </w:r>
      <w:proofErr w:type="gramStart"/>
      <w:r>
        <w:rPr>
          <w:rFonts w:ascii="Calibri" w:hAnsi="Calibri"/>
          <w:sz w:val="28"/>
          <w:szCs w:val="28"/>
        </w:rPr>
        <w:tab/>
        <w:t xml:space="preserve">  26</w:t>
      </w:r>
      <w:proofErr w:type="gramEnd"/>
      <w:r>
        <w:rPr>
          <w:rFonts w:ascii="Calibri" w:hAnsi="Calibri"/>
          <w:sz w:val="28"/>
          <w:szCs w:val="28"/>
        </w:rPr>
        <w:t>-30 agosto</w:t>
      </w:r>
      <w:r>
        <w:rPr>
          <w:rFonts w:ascii="Calibri" w:hAnsi="Calibri"/>
          <w:sz w:val="28"/>
          <w:szCs w:val="28"/>
        </w:rPr>
        <w:tab/>
        <w:t xml:space="preserve">            </w:t>
      </w:r>
    </w:p>
    <w:p w:rsidR="006375E7" w:rsidRPr="00FF222F" w:rsidRDefault="00FF222F">
      <w:pPr>
        <w:rPr>
          <w:rFonts w:ascii="Calibri" w:hAnsi="Calibri"/>
          <w:sz w:val="28"/>
          <w:szCs w:val="28"/>
        </w:rPr>
      </w:pPr>
      <w:r w:rsidRPr="00CD603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2111F6" wp14:editId="13BADA18">
                <wp:simplePos x="0" y="0"/>
                <wp:positionH relativeFrom="column">
                  <wp:posOffset>1059180</wp:posOffset>
                </wp:positionH>
                <wp:positionV relativeFrom="paragraph">
                  <wp:posOffset>26035</wp:posOffset>
                </wp:positionV>
                <wp:extent cx="160020" cy="144780"/>
                <wp:effectExtent l="57150" t="19050" r="68580" b="10287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44942" id="Rettangolo 22" o:spid="_x0000_s1026" style="position:absolute;margin-left:83.4pt;margin-top:2.05pt;width:12.6pt;height:1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" filled="f" strokecolor="#4472c4 [3204]" strokeweight=".5pt"/>
            </w:pict>
          </mc:Fallback>
        </mc:AlternateContent>
      </w:r>
      <w:r>
        <w:rPr>
          <w:rFonts w:ascii="Calibri" w:hAnsi="Calibri"/>
          <w:sz w:val="28"/>
          <w:szCs w:val="28"/>
        </w:rPr>
        <w:t>SETTEMBRE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2-6 settembre</w:t>
      </w:r>
    </w:p>
    <w:sectPr w:rsidR="006375E7" w:rsidRPr="00FF222F" w:rsidSect="00FF222F">
      <w:headerReference w:type="default" r:id="rId6"/>
      <w:footerReference w:type="default" r:id="rId7"/>
      <w:pgSz w:w="16838" w:h="11906" w:orient="landscape"/>
      <w:pgMar w:top="1134" w:right="1134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20D8" w:rsidRDefault="00DA20D8">
      <w:r>
        <w:separator/>
      </w:r>
    </w:p>
  </w:endnote>
  <w:endnote w:type="continuationSeparator" w:id="0">
    <w:p w:rsidR="00DA20D8" w:rsidRDefault="00DA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FAB07C8" w:rsidTr="3FAB07C8">
      <w:tc>
        <w:tcPr>
          <w:tcW w:w="3210" w:type="dxa"/>
        </w:tcPr>
        <w:p w:rsidR="3FAB07C8" w:rsidRDefault="3FAB07C8" w:rsidP="3FAB07C8">
          <w:pPr>
            <w:pStyle w:val="Intestazione"/>
            <w:ind w:left="-115"/>
          </w:pPr>
        </w:p>
      </w:tc>
      <w:tc>
        <w:tcPr>
          <w:tcW w:w="3210" w:type="dxa"/>
        </w:tcPr>
        <w:p w:rsidR="3FAB07C8" w:rsidRDefault="3FAB07C8" w:rsidP="3FAB07C8">
          <w:pPr>
            <w:pStyle w:val="Intestazione"/>
            <w:jc w:val="center"/>
          </w:pPr>
        </w:p>
      </w:tc>
      <w:tc>
        <w:tcPr>
          <w:tcW w:w="3210" w:type="dxa"/>
        </w:tcPr>
        <w:p w:rsidR="3FAB07C8" w:rsidRDefault="3FAB07C8" w:rsidP="3FAB07C8">
          <w:pPr>
            <w:pStyle w:val="Intestazione"/>
            <w:ind w:right="-115"/>
            <w:jc w:val="right"/>
          </w:pPr>
        </w:p>
      </w:tc>
    </w:tr>
  </w:tbl>
  <w:p w:rsidR="00405F76" w:rsidRPr="00FF222F" w:rsidRDefault="00A03913" w:rsidP="00405F76">
    <w:pPr>
      <w:rPr>
        <w:rFonts w:ascii="Calibri" w:hAnsi="Calibri" w:cs="Calibri"/>
        <w:b/>
        <w:color w:val="EE2651"/>
        <w:sz w:val="18"/>
        <w:szCs w:val="18"/>
      </w:rPr>
    </w:pPr>
    <w:r w:rsidRPr="00FF222F">
      <w:rPr>
        <w:rFonts w:ascii="Calibri" w:hAnsi="Calibri" w:cs="Calibri"/>
        <w:b/>
        <w:color w:val="EE2651"/>
        <w:sz w:val="18"/>
        <w:szCs w:val="18"/>
      </w:rPr>
      <w:t>A.S.D.C. AG23</w:t>
    </w:r>
    <w:r w:rsidR="00405F76" w:rsidRPr="00FF222F">
      <w:rPr>
        <w:rFonts w:ascii="Calibri" w:hAnsi="Calibri" w:cs="Calibri"/>
        <w:b/>
        <w:color w:val="EE2651"/>
        <w:sz w:val="18"/>
        <w:szCs w:val="18"/>
      </w:rPr>
      <w:t xml:space="preserve"> </w:t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  <w:r w:rsidR="00405F76" w:rsidRPr="00FF222F">
      <w:rPr>
        <w:rFonts w:ascii="Calibri" w:hAnsi="Calibri" w:cs="Calibri"/>
        <w:b/>
        <w:color w:val="EE2651"/>
        <w:sz w:val="18"/>
        <w:szCs w:val="18"/>
      </w:rPr>
      <w:tab/>
    </w:r>
  </w:p>
  <w:p w:rsidR="00405F76" w:rsidRPr="006315BD" w:rsidRDefault="00405F76" w:rsidP="006315BD">
    <w:pPr>
      <w:rPr>
        <w:rFonts w:ascii="Calibri" w:hAnsi="Calibri" w:cs="Calibri"/>
        <w:b/>
        <w:sz w:val="16"/>
        <w:szCs w:val="16"/>
      </w:rPr>
    </w:pPr>
    <w:r w:rsidRPr="006315BD">
      <w:rPr>
        <w:rFonts w:ascii="Calibri" w:hAnsi="Calibri" w:cs="Calibri"/>
        <w:bCs/>
        <w:sz w:val="16"/>
        <w:szCs w:val="16"/>
      </w:rPr>
      <w:t>Via del Lavoro 7 – 47822 - Santarcangelo di Romagna (RN)</w:t>
    </w:r>
    <w:r w:rsidRPr="006315BD">
      <w:rPr>
        <w:rFonts w:ascii="Calibri" w:hAnsi="Calibri" w:cs="Calibri"/>
        <w:b/>
        <w:sz w:val="16"/>
        <w:szCs w:val="16"/>
      </w:rPr>
      <w:t xml:space="preserve"> </w:t>
    </w:r>
  </w:p>
  <w:p w:rsidR="00A03913" w:rsidRPr="006315BD" w:rsidRDefault="00A03913" w:rsidP="00A03913">
    <w:pPr>
      <w:rPr>
        <w:rFonts w:ascii="Calibri" w:hAnsi="Calibri" w:cs="Calibri"/>
        <w:bCs/>
        <w:sz w:val="16"/>
        <w:szCs w:val="16"/>
      </w:rPr>
    </w:pPr>
    <w:r w:rsidRPr="006315BD">
      <w:rPr>
        <w:rFonts w:ascii="Calibri" w:hAnsi="Calibri" w:cs="Calibri"/>
        <w:bCs/>
        <w:sz w:val="16"/>
        <w:szCs w:val="16"/>
      </w:rPr>
      <w:t>0541 621488 |palestra@apg23.org</w:t>
    </w:r>
  </w:p>
  <w:p w:rsidR="00A03913" w:rsidRDefault="00A03913" w:rsidP="00A03913">
    <w:pPr>
      <w:rPr>
        <w:rFonts w:ascii="Calibri" w:hAnsi="Calibri" w:cs="Calibri"/>
        <w:bCs/>
        <w:sz w:val="16"/>
        <w:szCs w:val="16"/>
      </w:rPr>
    </w:pPr>
    <w:r w:rsidRPr="006315BD">
      <w:rPr>
        <w:rFonts w:ascii="Calibri" w:hAnsi="Calibri" w:cs="Calibri"/>
        <w:bCs/>
        <w:sz w:val="16"/>
        <w:szCs w:val="16"/>
      </w:rPr>
      <w:t>C.F. e P. IVA 03577600400</w:t>
    </w:r>
  </w:p>
  <w:p w:rsidR="006315BD" w:rsidRDefault="006315BD" w:rsidP="00A03913">
    <w:pPr>
      <w:rPr>
        <w:rFonts w:ascii="Calibri" w:hAnsi="Calibri" w:cs="Calibri"/>
        <w:bCs/>
        <w:sz w:val="18"/>
        <w:szCs w:val="18"/>
      </w:rPr>
    </w:pPr>
  </w:p>
  <w:p w:rsidR="3FAB07C8" w:rsidRPr="009A3C31" w:rsidRDefault="006315BD" w:rsidP="009A3C31">
    <w:pPr>
      <w:rPr>
        <w:rFonts w:ascii="Calibri" w:hAnsi="Calibri" w:cs="Calibri"/>
        <w:bCs/>
        <w:sz w:val="16"/>
        <w:szCs w:val="16"/>
      </w:rPr>
    </w:pPr>
    <w:r w:rsidRPr="00405F76">
      <w:rPr>
        <w:rFonts w:ascii="Calibri" w:hAnsi="Calibri" w:cs="Calibri"/>
        <w:b/>
        <w:noProof/>
        <w:sz w:val="18"/>
        <w:szCs w:val="18"/>
        <w:lang w:val="en-US"/>
      </w:rPr>
      <w:drawing>
        <wp:inline distT="0" distB="0" distL="0" distR="0" wp14:anchorId="79741AB6" wp14:editId="7631A044">
          <wp:extent cx="177800" cy="177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00" cy="17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315BD">
      <w:rPr>
        <w:rFonts w:ascii="Calibri" w:hAnsi="Calibri" w:cs="Calibri"/>
        <w:b/>
        <w:sz w:val="18"/>
        <w:szCs w:val="18"/>
      </w:rPr>
      <w:t xml:space="preserve"> </w:t>
    </w:r>
    <w:r w:rsidRPr="006315BD">
      <w:rPr>
        <w:rFonts w:ascii="Calibri" w:hAnsi="Calibri" w:cs="Calibri"/>
        <w:bCs/>
        <w:sz w:val="16"/>
        <w:szCs w:val="16"/>
      </w:rPr>
      <w:t xml:space="preserve">@siamoAG23  </w:t>
    </w:r>
    <w:r w:rsidRPr="00405F76">
      <w:rPr>
        <w:rFonts w:ascii="Calibri" w:hAnsi="Calibri" w:cs="Calibri"/>
        <w:b/>
        <w:noProof/>
        <w:sz w:val="18"/>
        <w:szCs w:val="18"/>
        <w:lang w:val="en-US"/>
      </w:rPr>
      <w:drawing>
        <wp:inline distT="0" distB="0" distL="0" distR="0" wp14:anchorId="2D1CE7AB" wp14:editId="48F06290">
          <wp:extent cx="177800" cy="177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800" cy="17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315BD">
      <w:rPr>
        <w:rFonts w:ascii="Calibri" w:hAnsi="Calibri" w:cs="Calibri"/>
        <w:b/>
        <w:sz w:val="18"/>
        <w:szCs w:val="18"/>
      </w:rPr>
      <w:t xml:space="preserve">  </w:t>
    </w:r>
    <w:r w:rsidRPr="006315BD">
      <w:rPr>
        <w:rFonts w:ascii="Calibri" w:hAnsi="Calibri" w:cs="Calibri"/>
        <w:bCs/>
        <w:sz w:val="16"/>
        <w:szCs w:val="16"/>
      </w:rPr>
      <w:t>@palestraAG23</w:t>
    </w:r>
    <w:r w:rsidR="009A3C31">
      <w:rPr>
        <w:rFonts w:ascii="Calibri" w:hAnsi="Calibri" w:cs="Calibri"/>
        <w:bCs/>
        <w:sz w:val="16"/>
        <w:szCs w:val="16"/>
      </w:rPr>
      <w:t xml:space="preserve"> | www.siamoag23.it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20D8" w:rsidRDefault="00DA20D8">
      <w:r>
        <w:separator/>
      </w:r>
    </w:p>
  </w:footnote>
  <w:footnote w:type="continuationSeparator" w:id="0">
    <w:p w:rsidR="00DA20D8" w:rsidRDefault="00DA2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75E7" w:rsidRPr="00A03913" w:rsidRDefault="00A03913" w:rsidP="00A03913">
    <w:pPr>
      <w:jc w:val="right"/>
      <w:rPr>
        <w:b/>
      </w:rPr>
    </w:pPr>
    <w:r w:rsidRPr="00A03913">
      <w:rPr>
        <w:b/>
        <w:noProof/>
      </w:rPr>
      <w:drawing>
        <wp:inline distT="0" distB="0" distL="0" distR="0" wp14:anchorId="026A4612" wp14:editId="60959E6A">
          <wp:extent cx="762894" cy="798286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964" cy="810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2F"/>
    <w:rsid w:val="00065410"/>
    <w:rsid w:val="000A78FD"/>
    <w:rsid w:val="00405F76"/>
    <w:rsid w:val="0043015F"/>
    <w:rsid w:val="0052715D"/>
    <w:rsid w:val="005C2637"/>
    <w:rsid w:val="00607A2E"/>
    <w:rsid w:val="006315BD"/>
    <w:rsid w:val="006375E7"/>
    <w:rsid w:val="00646BFB"/>
    <w:rsid w:val="006A4E42"/>
    <w:rsid w:val="006D4C73"/>
    <w:rsid w:val="006E36DB"/>
    <w:rsid w:val="00782568"/>
    <w:rsid w:val="00827046"/>
    <w:rsid w:val="008B294A"/>
    <w:rsid w:val="008F01EB"/>
    <w:rsid w:val="009A3C31"/>
    <w:rsid w:val="00A03913"/>
    <w:rsid w:val="00A71487"/>
    <w:rsid w:val="00BB52F7"/>
    <w:rsid w:val="00C96395"/>
    <w:rsid w:val="00D3648A"/>
    <w:rsid w:val="00DA20D8"/>
    <w:rsid w:val="00EC4285"/>
    <w:rsid w:val="00F11852"/>
    <w:rsid w:val="00FF222F"/>
    <w:rsid w:val="3FAB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B7FEAFE-84D5-6F48-BC66-325A4696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22F"/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C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D4C7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iloborghesi/Library/CloudStorage/OneDrive-LaFraternita&#768;Soc.Coop.Soc.ar.l.Onlus/Archivio%20lavoro/AG23/carta-intestata-AG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carta-intestata-AG23.dotx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Sportiva Dilettantistica Culturale AG 23 Via del Lavoro 7 - 47822 Santarcangelo di Romagna (RN) Tel e fax 0541621</vt:lpstr>
    </vt:vector>
  </TitlesOfParts>
  <Company>xxxx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Sportiva Dilettantistica Culturale AG 23 Via del Lavoro 7 - 47822 Santarcangelo di Romagna (RN) Tel e fax 0541621</dc:title>
  <dc:subject/>
  <dc:creator>Microsoft Office User</dc:creator>
  <cp:keywords/>
  <dc:description/>
  <cp:lastModifiedBy>Filippo Borghesi</cp:lastModifiedBy>
  <cp:revision>2</cp:revision>
  <cp:lastPrinted>2019-09-13T00:25:00Z</cp:lastPrinted>
  <dcterms:created xsi:type="dcterms:W3CDTF">2024-04-08T11:20:00Z</dcterms:created>
  <dcterms:modified xsi:type="dcterms:W3CDTF">2024-04-08T11:20:00Z</dcterms:modified>
</cp:coreProperties>
</file>